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55"/>
          <w:tab w:val="left" w:pos="7665"/>
        </w:tabs>
        <w:adjustRightInd w:val="0"/>
        <w:snapToGrid w:val="0"/>
        <w:jc w:val="center"/>
        <w:rPr>
          <w:rFonts w:ascii="方正小标宋_GBK" w:hAnsi="方正仿宋_GBK" w:eastAsia="方正小标宋_GBK" w:cs="方正仿宋_GBK"/>
          <w:snapToGrid w:val="0"/>
          <w:sz w:val="44"/>
          <w:szCs w:val="32"/>
        </w:rPr>
      </w:pPr>
      <w:r>
        <w:rPr>
          <w:rFonts w:hint="eastAsia" w:ascii="方正小标宋_GBK" w:hAnsi="方正仿宋_GBK" w:eastAsia="方正小标宋_GBK" w:cs="方正仿宋_GBK"/>
          <w:snapToGrid w:val="0"/>
          <w:sz w:val="44"/>
          <w:szCs w:val="32"/>
          <w:lang w:eastAsia="zh-CN"/>
        </w:rPr>
        <w:t>大渡口区</w:t>
      </w:r>
      <w:r>
        <w:rPr>
          <w:rFonts w:hint="eastAsia" w:ascii="方正小标宋_GBK" w:hAnsi="方正仿宋_GBK" w:eastAsia="方正小标宋_GBK" w:cs="方正仿宋_GBK"/>
          <w:snapToGrid w:val="0"/>
          <w:sz w:val="44"/>
          <w:szCs w:val="32"/>
        </w:rPr>
        <w:t>建胜镇防汛抗旱行政责任人名单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3289"/>
        <w:gridCol w:w="3291"/>
        <w:gridCol w:w="3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镇街名称</w:t>
            </w:r>
          </w:p>
        </w:tc>
        <w:tc>
          <w:tcPr>
            <w:tcW w:w="9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行政责任人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3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职务</w:t>
            </w:r>
          </w:p>
        </w:tc>
        <w:tc>
          <w:tcPr>
            <w:tcW w:w="3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  <w:t>建胜镇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  <w:t>周奇仕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eastAsia="宋体"/>
                <w:b/>
                <w:bCs/>
                <w:kern w:val="0"/>
                <w:sz w:val="36"/>
                <w:szCs w:val="36"/>
              </w:rPr>
              <w:t>政法委员</w:t>
            </w:r>
          </w:p>
        </w:tc>
        <w:tc>
          <w:tcPr>
            <w:tcW w:w="3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仿宋_GBK" w:hAnsi="宋体"/>
                <w:b/>
                <w:bCs/>
                <w:kern w:val="0"/>
                <w:sz w:val="36"/>
                <w:szCs w:val="36"/>
              </w:rPr>
              <w:t>68936101</w:t>
            </w:r>
          </w:p>
        </w:tc>
      </w:tr>
    </w:tbl>
    <w:p>
      <w:pPr>
        <w:tabs>
          <w:tab w:val="left" w:pos="7455"/>
          <w:tab w:val="left" w:pos="7665"/>
        </w:tabs>
        <w:adjustRightInd w:val="0"/>
        <w:snapToGrid w:val="0"/>
        <w:rPr>
          <w:rFonts w:ascii="方正仿宋_GBK" w:cs="方正仿宋_GBK"/>
          <w:snapToGrid w:val="0"/>
          <w:szCs w:val="2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446" w:right="1985" w:bottom="1446" w:left="1644" w:header="851" w:footer="992" w:gutter="0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  <w:rFonts w:ascii="仿宋_GB2312" w:eastAsia="仿宋_GB2312"/>
        <w:sz w:val="28"/>
        <w:szCs w:val="28"/>
      </w:rPr>
    </w:pPr>
    <w:r>
      <w:rPr>
        <w:rStyle w:val="13"/>
        <w:rFonts w:ascii="仿宋_GB2312" w:eastAsia="仿宋_GB2312"/>
        <w:sz w:val="28"/>
        <w:szCs w:val="28"/>
      </w:rPr>
      <w:t xml:space="preserve">— </w:t>
    </w:r>
    <w:r>
      <w:rPr>
        <w:rStyle w:val="13"/>
        <w:rFonts w:ascii="仿宋_GB2312" w:eastAsia="仿宋_GB2312"/>
        <w:sz w:val="28"/>
        <w:szCs w:val="28"/>
      </w:rPr>
      <w:fldChar w:fldCharType="begin"/>
    </w:r>
    <w:r>
      <w:rPr>
        <w:rStyle w:val="13"/>
        <w:rFonts w:ascii="仿宋_GB2312" w:eastAsia="仿宋_GB2312"/>
        <w:sz w:val="28"/>
        <w:szCs w:val="28"/>
      </w:rPr>
      <w:instrText xml:space="preserve">PAGE  </w:instrText>
    </w:r>
    <w:r>
      <w:rPr>
        <w:rStyle w:val="13"/>
        <w:rFonts w:ascii="仿宋_GB2312" w:eastAsia="仿宋_GB2312"/>
        <w:sz w:val="28"/>
        <w:szCs w:val="28"/>
      </w:rPr>
      <w:fldChar w:fldCharType="separate"/>
    </w:r>
    <w:r>
      <w:rPr>
        <w:rStyle w:val="13"/>
        <w:rFonts w:ascii="仿宋_GB2312" w:eastAsia="仿宋_GB2312"/>
        <w:sz w:val="28"/>
        <w:szCs w:val="28"/>
      </w:rPr>
      <w:t>3</w:t>
    </w:r>
    <w:r>
      <w:rPr>
        <w:rStyle w:val="13"/>
        <w:rFonts w:ascii="仿宋_GB2312" w:eastAsia="仿宋_GB2312"/>
        <w:sz w:val="28"/>
        <w:szCs w:val="28"/>
      </w:rPr>
      <w:fldChar w:fldCharType="end"/>
    </w:r>
    <w:r>
      <w:rPr>
        <w:rStyle w:val="13"/>
        <w:rFonts w:ascii="仿宋_GB2312" w:eastAsia="仿宋_GB2312"/>
        <w:sz w:val="28"/>
        <w:szCs w:val="28"/>
      </w:rPr>
      <w:t xml:space="preserve"> —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  <w:rFonts w:ascii="仿宋_GB2312" w:eastAsia="仿宋_GB2312"/>
        <w:sz w:val="28"/>
        <w:szCs w:val="28"/>
      </w:rPr>
    </w:pPr>
    <w:r>
      <w:rPr>
        <w:rStyle w:val="13"/>
        <w:rFonts w:ascii="仿宋_GB2312" w:eastAsia="仿宋_GB2312"/>
        <w:sz w:val="28"/>
        <w:szCs w:val="28"/>
      </w:rPr>
      <w:t xml:space="preserve">— </w:t>
    </w:r>
    <w:r>
      <w:rPr>
        <w:rStyle w:val="13"/>
        <w:rFonts w:ascii="仿宋_GB2312" w:eastAsia="仿宋_GB2312"/>
        <w:sz w:val="28"/>
        <w:szCs w:val="28"/>
      </w:rPr>
      <w:fldChar w:fldCharType="begin"/>
    </w:r>
    <w:r>
      <w:rPr>
        <w:rStyle w:val="13"/>
        <w:rFonts w:ascii="仿宋_GB2312" w:eastAsia="仿宋_GB2312"/>
        <w:sz w:val="28"/>
        <w:szCs w:val="28"/>
      </w:rPr>
      <w:instrText xml:space="preserve">PAGE  </w:instrText>
    </w:r>
    <w:r>
      <w:rPr>
        <w:rStyle w:val="13"/>
        <w:rFonts w:ascii="仿宋_GB2312" w:eastAsia="仿宋_GB2312"/>
        <w:sz w:val="28"/>
        <w:szCs w:val="28"/>
      </w:rPr>
      <w:fldChar w:fldCharType="separate"/>
    </w:r>
    <w:r>
      <w:rPr>
        <w:rStyle w:val="13"/>
        <w:rFonts w:ascii="仿宋_GB2312" w:eastAsia="仿宋_GB2312"/>
        <w:sz w:val="28"/>
        <w:szCs w:val="28"/>
      </w:rPr>
      <w:t>6</w:t>
    </w:r>
    <w:r>
      <w:rPr>
        <w:rStyle w:val="13"/>
        <w:rFonts w:ascii="仿宋_GB2312" w:eastAsia="仿宋_GB2312"/>
        <w:sz w:val="28"/>
        <w:szCs w:val="28"/>
      </w:rPr>
      <w:fldChar w:fldCharType="end"/>
    </w:r>
    <w:r>
      <w:rPr>
        <w:rStyle w:val="13"/>
        <w:rFonts w:ascii="仿宋_GB2312" w:eastAsia="仿宋_GB2312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10A89"/>
    <w:multiLevelType w:val="multilevel"/>
    <w:tmpl w:val="5B010A89"/>
    <w:lvl w:ilvl="0" w:tentative="0">
      <w:start w:val="1"/>
      <w:numFmt w:val="chineseCountingThousand"/>
      <w:pStyle w:val="22"/>
      <w:lvlText w:val="%1、"/>
      <w:lvlJc w:val="left"/>
      <w:pPr>
        <w:tabs>
          <w:tab w:val="left" w:pos="720"/>
        </w:tabs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U3ODMxZTkzOGRkOGJhZTM4NzNhNzBkM2M1NDVlNzYifQ=="/>
  </w:docVars>
  <w:rsids>
    <w:rsidRoot w:val="001603C6"/>
    <w:rsid w:val="000040AB"/>
    <w:rsid w:val="00005DE5"/>
    <w:rsid w:val="000102A9"/>
    <w:rsid w:val="000124E8"/>
    <w:rsid w:val="00014612"/>
    <w:rsid w:val="00015120"/>
    <w:rsid w:val="000153D4"/>
    <w:rsid w:val="00015F3D"/>
    <w:rsid w:val="00016450"/>
    <w:rsid w:val="000212B5"/>
    <w:rsid w:val="000232E5"/>
    <w:rsid w:val="0002694D"/>
    <w:rsid w:val="0003042A"/>
    <w:rsid w:val="000350B0"/>
    <w:rsid w:val="00045A52"/>
    <w:rsid w:val="0004790C"/>
    <w:rsid w:val="0005044D"/>
    <w:rsid w:val="0005310B"/>
    <w:rsid w:val="00057DED"/>
    <w:rsid w:val="00063480"/>
    <w:rsid w:val="000655A5"/>
    <w:rsid w:val="00080C37"/>
    <w:rsid w:val="0008694E"/>
    <w:rsid w:val="00091D17"/>
    <w:rsid w:val="00095898"/>
    <w:rsid w:val="000A1FE0"/>
    <w:rsid w:val="000A69E0"/>
    <w:rsid w:val="000B0274"/>
    <w:rsid w:val="000B4631"/>
    <w:rsid w:val="000C13F0"/>
    <w:rsid w:val="000C4470"/>
    <w:rsid w:val="000C65B5"/>
    <w:rsid w:val="000D38EA"/>
    <w:rsid w:val="000D7A3F"/>
    <w:rsid w:val="000F02E6"/>
    <w:rsid w:val="000F68D4"/>
    <w:rsid w:val="00111AF7"/>
    <w:rsid w:val="00124283"/>
    <w:rsid w:val="00126803"/>
    <w:rsid w:val="001269DA"/>
    <w:rsid w:val="001312E9"/>
    <w:rsid w:val="00133786"/>
    <w:rsid w:val="00134920"/>
    <w:rsid w:val="0014647E"/>
    <w:rsid w:val="00151A3F"/>
    <w:rsid w:val="001525DA"/>
    <w:rsid w:val="00152743"/>
    <w:rsid w:val="001603C6"/>
    <w:rsid w:val="00171B2A"/>
    <w:rsid w:val="001806B8"/>
    <w:rsid w:val="00183F3E"/>
    <w:rsid w:val="00186519"/>
    <w:rsid w:val="0018676E"/>
    <w:rsid w:val="001A7B48"/>
    <w:rsid w:val="001B1DA9"/>
    <w:rsid w:val="001B2962"/>
    <w:rsid w:val="001B2D42"/>
    <w:rsid w:val="001B4D83"/>
    <w:rsid w:val="001B57AB"/>
    <w:rsid w:val="001C4E8B"/>
    <w:rsid w:val="001C75EA"/>
    <w:rsid w:val="001C7C1D"/>
    <w:rsid w:val="001D414E"/>
    <w:rsid w:val="001D6927"/>
    <w:rsid w:val="001E040A"/>
    <w:rsid w:val="001E49F4"/>
    <w:rsid w:val="001F07F6"/>
    <w:rsid w:val="0020749A"/>
    <w:rsid w:val="00211E59"/>
    <w:rsid w:val="0021432F"/>
    <w:rsid w:val="00216555"/>
    <w:rsid w:val="00233A0C"/>
    <w:rsid w:val="00235C87"/>
    <w:rsid w:val="002361A6"/>
    <w:rsid w:val="00237DF0"/>
    <w:rsid w:val="00245D5B"/>
    <w:rsid w:val="00246798"/>
    <w:rsid w:val="00251364"/>
    <w:rsid w:val="00251629"/>
    <w:rsid w:val="002576C1"/>
    <w:rsid w:val="002672A5"/>
    <w:rsid w:val="0027225C"/>
    <w:rsid w:val="00274CBC"/>
    <w:rsid w:val="002812E1"/>
    <w:rsid w:val="00281535"/>
    <w:rsid w:val="002864E4"/>
    <w:rsid w:val="00287DFF"/>
    <w:rsid w:val="00291A8D"/>
    <w:rsid w:val="002A1BCE"/>
    <w:rsid w:val="002B07B6"/>
    <w:rsid w:val="002C03E7"/>
    <w:rsid w:val="002C12C4"/>
    <w:rsid w:val="002C2783"/>
    <w:rsid w:val="002C66BA"/>
    <w:rsid w:val="002C7605"/>
    <w:rsid w:val="002D0D1B"/>
    <w:rsid w:val="002D0DF3"/>
    <w:rsid w:val="002D749B"/>
    <w:rsid w:val="002D7E8C"/>
    <w:rsid w:val="002E02D2"/>
    <w:rsid w:val="002F1395"/>
    <w:rsid w:val="002F3675"/>
    <w:rsid w:val="00307E7E"/>
    <w:rsid w:val="003233D0"/>
    <w:rsid w:val="00326986"/>
    <w:rsid w:val="00326B4E"/>
    <w:rsid w:val="0033324A"/>
    <w:rsid w:val="003351D1"/>
    <w:rsid w:val="003407EB"/>
    <w:rsid w:val="00340DC0"/>
    <w:rsid w:val="0035131E"/>
    <w:rsid w:val="003615FC"/>
    <w:rsid w:val="00362FC6"/>
    <w:rsid w:val="0036356A"/>
    <w:rsid w:val="00363A46"/>
    <w:rsid w:val="003726E8"/>
    <w:rsid w:val="00392056"/>
    <w:rsid w:val="003926D0"/>
    <w:rsid w:val="003A5DAB"/>
    <w:rsid w:val="003B090B"/>
    <w:rsid w:val="003B28F1"/>
    <w:rsid w:val="003B597B"/>
    <w:rsid w:val="003B7D46"/>
    <w:rsid w:val="003C5821"/>
    <w:rsid w:val="003E3571"/>
    <w:rsid w:val="003E403B"/>
    <w:rsid w:val="003E44C1"/>
    <w:rsid w:val="003E5649"/>
    <w:rsid w:val="003F3098"/>
    <w:rsid w:val="003F5F26"/>
    <w:rsid w:val="004023A0"/>
    <w:rsid w:val="00407ECF"/>
    <w:rsid w:val="0041246B"/>
    <w:rsid w:val="00422216"/>
    <w:rsid w:val="00422684"/>
    <w:rsid w:val="00441A9C"/>
    <w:rsid w:val="0044415F"/>
    <w:rsid w:val="0045440E"/>
    <w:rsid w:val="00461214"/>
    <w:rsid w:val="00464301"/>
    <w:rsid w:val="004676D0"/>
    <w:rsid w:val="00474C9F"/>
    <w:rsid w:val="00480831"/>
    <w:rsid w:val="00484731"/>
    <w:rsid w:val="004907A4"/>
    <w:rsid w:val="004959EC"/>
    <w:rsid w:val="00496D32"/>
    <w:rsid w:val="004B2103"/>
    <w:rsid w:val="004C0EEF"/>
    <w:rsid w:val="004C3566"/>
    <w:rsid w:val="004D27D1"/>
    <w:rsid w:val="004D3547"/>
    <w:rsid w:val="004D398F"/>
    <w:rsid w:val="004D7160"/>
    <w:rsid w:val="004D7534"/>
    <w:rsid w:val="004E1FCC"/>
    <w:rsid w:val="004E343E"/>
    <w:rsid w:val="004E3623"/>
    <w:rsid w:val="004E4E6E"/>
    <w:rsid w:val="004F01C6"/>
    <w:rsid w:val="004F409C"/>
    <w:rsid w:val="004F766F"/>
    <w:rsid w:val="00500579"/>
    <w:rsid w:val="0050143E"/>
    <w:rsid w:val="005036F1"/>
    <w:rsid w:val="00510D83"/>
    <w:rsid w:val="0051320B"/>
    <w:rsid w:val="00514AD7"/>
    <w:rsid w:val="00525F70"/>
    <w:rsid w:val="00526A0F"/>
    <w:rsid w:val="00535FF2"/>
    <w:rsid w:val="005409BD"/>
    <w:rsid w:val="005445C3"/>
    <w:rsid w:val="005533BF"/>
    <w:rsid w:val="005579B4"/>
    <w:rsid w:val="00561265"/>
    <w:rsid w:val="0056202C"/>
    <w:rsid w:val="00566219"/>
    <w:rsid w:val="005707DF"/>
    <w:rsid w:val="005811D2"/>
    <w:rsid w:val="00581CE8"/>
    <w:rsid w:val="005900E1"/>
    <w:rsid w:val="00592591"/>
    <w:rsid w:val="005A4D02"/>
    <w:rsid w:val="005B47DB"/>
    <w:rsid w:val="005B613F"/>
    <w:rsid w:val="005C2A6C"/>
    <w:rsid w:val="005C3698"/>
    <w:rsid w:val="005C4141"/>
    <w:rsid w:val="005C4858"/>
    <w:rsid w:val="005D4ED9"/>
    <w:rsid w:val="005D74B1"/>
    <w:rsid w:val="005E1A00"/>
    <w:rsid w:val="005E7E7B"/>
    <w:rsid w:val="005F4503"/>
    <w:rsid w:val="005F5015"/>
    <w:rsid w:val="0061542E"/>
    <w:rsid w:val="006226EA"/>
    <w:rsid w:val="0063388F"/>
    <w:rsid w:val="00634621"/>
    <w:rsid w:val="006356EE"/>
    <w:rsid w:val="006412BF"/>
    <w:rsid w:val="00662ED6"/>
    <w:rsid w:val="00664249"/>
    <w:rsid w:val="006660FB"/>
    <w:rsid w:val="00670B8B"/>
    <w:rsid w:val="00672873"/>
    <w:rsid w:val="00680B59"/>
    <w:rsid w:val="00683B9A"/>
    <w:rsid w:val="00684B77"/>
    <w:rsid w:val="00695F6B"/>
    <w:rsid w:val="006A1110"/>
    <w:rsid w:val="006A40CF"/>
    <w:rsid w:val="006A6FA5"/>
    <w:rsid w:val="006B04A8"/>
    <w:rsid w:val="006B06B2"/>
    <w:rsid w:val="006B0D5D"/>
    <w:rsid w:val="006B760A"/>
    <w:rsid w:val="006C2E30"/>
    <w:rsid w:val="006D265A"/>
    <w:rsid w:val="006D5DFA"/>
    <w:rsid w:val="006E478B"/>
    <w:rsid w:val="006E64A6"/>
    <w:rsid w:val="006E7376"/>
    <w:rsid w:val="006E7C86"/>
    <w:rsid w:val="006F05C0"/>
    <w:rsid w:val="006F3F20"/>
    <w:rsid w:val="006F6860"/>
    <w:rsid w:val="00700E82"/>
    <w:rsid w:val="00703F4C"/>
    <w:rsid w:val="00705524"/>
    <w:rsid w:val="00715485"/>
    <w:rsid w:val="00715A4F"/>
    <w:rsid w:val="00723AE1"/>
    <w:rsid w:val="0073273A"/>
    <w:rsid w:val="007428EC"/>
    <w:rsid w:val="007476CD"/>
    <w:rsid w:val="00752C29"/>
    <w:rsid w:val="00753B52"/>
    <w:rsid w:val="007601BB"/>
    <w:rsid w:val="00772A06"/>
    <w:rsid w:val="00775820"/>
    <w:rsid w:val="00776F05"/>
    <w:rsid w:val="00780110"/>
    <w:rsid w:val="0078275A"/>
    <w:rsid w:val="007858C3"/>
    <w:rsid w:val="00795F1B"/>
    <w:rsid w:val="007A2418"/>
    <w:rsid w:val="007C138E"/>
    <w:rsid w:val="007C68CD"/>
    <w:rsid w:val="007D3336"/>
    <w:rsid w:val="007E1568"/>
    <w:rsid w:val="007E7671"/>
    <w:rsid w:val="007F1F24"/>
    <w:rsid w:val="007F2117"/>
    <w:rsid w:val="00813C91"/>
    <w:rsid w:val="008230AF"/>
    <w:rsid w:val="00824108"/>
    <w:rsid w:val="00832642"/>
    <w:rsid w:val="008348CC"/>
    <w:rsid w:val="008416F2"/>
    <w:rsid w:val="00843307"/>
    <w:rsid w:val="00844E99"/>
    <w:rsid w:val="00862794"/>
    <w:rsid w:val="00863821"/>
    <w:rsid w:val="00872619"/>
    <w:rsid w:val="00877481"/>
    <w:rsid w:val="00877772"/>
    <w:rsid w:val="00882C0B"/>
    <w:rsid w:val="00884B36"/>
    <w:rsid w:val="008947FB"/>
    <w:rsid w:val="008A09B5"/>
    <w:rsid w:val="008A4E00"/>
    <w:rsid w:val="008A7322"/>
    <w:rsid w:val="008A7A7E"/>
    <w:rsid w:val="008C10A9"/>
    <w:rsid w:val="008D684E"/>
    <w:rsid w:val="008D6DA9"/>
    <w:rsid w:val="008D7019"/>
    <w:rsid w:val="008D77A1"/>
    <w:rsid w:val="00903DB3"/>
    <w:rsid w:val="00921F54"/>
    <w:rsid w:val="00932527"/>
    <w:rsid w:val="009711AD"/>
    <w:rsid w:val="00971809"/>
    <w:rsid w:val="009721D1"/>
    <w:rsid w:val="0097350E"/>
    <w:rsid w:val="00977FFA"/>
    <w:rsid w:val="009836D6"/>
    <w:rsid w:val="00995753"/>
    <w:rsid w:val="009A00B2"/>
    <w:rsid w:val="009A456B"/>
    <w:rsid w:val="009C13C2"/>
    <w:rsid w:val="009C1C5D"/>
    <w:rsid w:val="009D5913"/>
    <w:rsid w:val="009E3657"/>
    <w:rsid w:val="00A05AE2"/>
    <w:rsid w:val="00A246FF"/>
    <w:rsid w:val="00A4642F"/>
    <w:rsid w:val="00A478E9"/>
    <w:rsid w:val="00A54C43"/>
    <w:rsid w:val="00A55CBF"/>
    <w:rsid w:val="00A55DD8"/>
    <w:rsid w:val="00A65132"/>
    <w:rsid w:val="00A7208C"/>
    <w:rsid w:val="00A7225D"/>
    <w:rsid w:val="00A77EDD"/>
    <w:rsid w:val="00A8552A"/>
    <w:rsid w:val="00A9142E"/>
    <w:rsid w:val="00A94E04"/>
    <w:rsid w:val="00AA3F72"/>
    <w:rsid w:val="00AA4843"/>
    <w:rsid w:val="00AA53D5"/>
    <w:rsid w:val="00AA7B36"/>
    <w:rsid w:val="00AA7CED"/>
    <w:rsid w:val="00AB6515"/>
    <w:rsid w:val="00AC0042"/>
    <w:rsid w:val="00AC1288"/>
    <w:rsid w:val="00AC36C9"/>
    <w:rsid w:val="00AC6E45"/>
    <w:rsid w:val="00AD437A"/>
    <w:rsid w:val="00AD5603"/>
    <w:rsid w:val="00AD6582"/>
    <w:rsid w:val="00AD779F"/>
    <w:rsid w:val="00AE20A6"/>
    <w:rsid w:val="00AE2362"/>
    <w:rsid w:val="00AE3BD8"/>
    <w:rsid w:val="00AE5D97"/>
    <w:rsid w:val="00AE6745"/>
    <w:rsid w:val="00AE7588"/>
    <w:rsid w:val="00B01BE2"/>
    <w:rsid w:val="00B07AC4"/>
    <w:rsid w:val="00B11C8E"/>
    <w:rsid w:val="00B12A64"/>
    <w:rsid w:val="00B206B0"/>
    <w:rsid w:val="00B258A4"/>
    <w:rsid w:val="00B428B4"/>
    <w:rsid w:val="00B50134"/>
    <w:rsid w:val="00B5383A"/>
    <w:rsid w:val="00B5406C"/>
    <w:rsid w:val="00B67FDA"/>
    <w:rsid w:val="00B71DB3"/>
    <w:rsid w:val="00B728BD"/>
    <w:rsid w:val="00B753D0"/>
    <w:rsid w:val="00B83B4B"/>
    <w:rsid w:val="00BA20AB"/>
    <w:rsid w:val="00BA3A09"/>
    <w:rsid w:val="00BA4906"/>
    <w:rsid w:val="00BA6AB6"/>
    <w:rsid w:val="00BA7A1A"/>
    <w:rsid w:val="00BC150B"/>
    <w:rsid w:val="00BC54D6"/>
    <w:rsid w:val="00BC694B"/>
    <w:rsid w:val="00BD1A0A"/>
    <w:rsid w:val="00BD5795"/>
    <w:rsid w:val="00BD58C8"/>
    <w:rsid w:val="00BD64B7"/>
    <w:rsid w:val="00BE3783"/>
    <w:rsid w:val="00BF09EB"/>
    <w:rsid w:val="00BF5BF6"/>
    <w:rsid w:val="00C013A5"/>
    <w:rsid w:val="00C20098"/>
    <w:rsid w:val="00C25F0B"/>
    <w:rsid w:val="00C27C0F"/>
    <w:rsid w:val="00C32BB3"/>
    <w:rsid w:val="00C349D9"/>
    <w:rsid w:val="00C36D8D"/>
    <w:rsid w:val="00C37EB1"/>
    <w:rsid w:val="00C40D22"/>
    <w:rsid w:val="00C57543"/>
    <w:rsid w:val="00C746FA"/>
    <w:rsid w:val="00C80388"/>
    <w:rsid w:val="00C841E1"/>
    <w:rsid w:val="00CC2299"/>
    <w:rsid w:val="00CC33A8"/>
    <w:rsid w:val="00CC3633"/>
    <w:rsid w:val="00CC562A"/>
    <w:rsid w:val="00CD5208"/>
    <w:rsid w:val="00CD7042"/>
    <w:rsid w:val="00CE61B5"/>
    <w:rsid w:val="00CF02E6"/>
    <w:rsid w:val="00CF0DBB"/>
    <w:rsid w:val="00D004D1"/>
    <w:rsid w:val="00D0177F"/>
    <w:rsid w:val="00D02D30"/>
    <w:rsid w:val="00D10BBC"/>
    <w:rsid w:val="00D126B2"/>
    <w:rsid w:val="00D15298"/>
    <w:rsid w:val="00D20131"/>
    <w:rsid w:val="00D226EC"/>
    <w:rsid w:val="00D3113C"/>
    <w:rsid w:val="00D31CD5"/>
    <w:rsid w:val="00D36F2C"/>
    <w:rsid w:val="00D37D05"/>
    <w:rsid w:val="00D41EC5"/>
    <w:rsid w:val="00D46E3B"/>
    <w:rsid w:val="00D50149"/>
    <w:rsid w:val="00D53BCD"/>
    <w:rsid w:val="00D60143"/>
    <w:rsid w:val="00D7125C"/>
    <w:rsid w:val="00D833EB"/>
    <w:rsid w:val="00D84168"/>
    <w:rsid w:val="00D93527"/>
    <w:rsid w:val="00D94FFA"/>
    <w:rsid w:val="00D968C1"/>
    <w:rsid w:val="00DA2D36"/>
    <w:rsid w:val="00DC49C9"/>
    <w:rsid w:val="00DC6559"/>
    <w:rsid w:val="00DD03A3"/>
    <w:rsid w:val="00DF37FC"/>
    <w:rsid w:val="00E103B1"/>
    <w:rsid w:val="00E14691"/>
    <w:rsid w:val="00E21841"/>
    <w:rsid w:val="00E2274E"/>
    <w:rsid w:val="00E24074"/>
    <w:rsid w:val="00E242BC"/>
    <w:rsid w:val="00E30535"/>
    <w:rsid w:val="00E4246F"/>
    <w:rsid w:val="00E6347A"/>
    <w:rsid w:val="00E650CD"/>
    <w:rsid w:val="00E661D7"/>
    <w:rsid w:val="00E72427"/>
    <w:rsid w:val="00E73F41"/>
    <w:rsid w:val="00E80C2E"/>
    <w:rsid w:val="00E83F21"/>
    <w:rsid w:val="00E86A1E"/>
    <w:rsid w:val="00EA13E7"/>
    <w:rsid w:val="00EA228D"/>
    <w:rsid w:val="00EA457A"/>
    <w:rsid w:val="00EA49A0"/>
    <w:rsid w:val="00EB1A32"/>
    <w:rsid w:val="00EB647A"/>
    <w:rsid w:val="00EB6B55"/>
    <w:rsid w:val="00EE3CA0"/>
    <w:rsid w:val="00EE3D76"/>
    <w:rsid w:val="00EE6AEA"/>
    <w:rsid w:val="00EE7D28"/>
    <w:rsid w:val="00EF041A"/>
    <w:rsid w:val="00EF27C4"/>
    <w:rsid w:val="00F0047A"/>
    <w:rsid w:val="00F015D7"/>
    <w:rsid w:val="00F01F66"/>
    <w:rsid w:val="00F06CC5"/>
    <w:rsid w:val="00F13E2A"/>
    <w:rsid w:val="00F15CBD"/>
    <w:rsid w:val="00F237BB"/>
    <w:rsid w:val="00F338F9"/>
    <w:rsid w:val="00F40CCF"/>
    <w:rsid w:val="00F44CF6"/>
    <w:rsid w:val="00F46031"/>
    <w:rsid w:val="00F5092D"/>
    <w:rsid w:val="00F516E8"/>
    <w:rsid w:val="00F57959"/>
    <w:rsid w:val="00F60C47"/>
    <w:rsid w:val="00F63E62"/>
    <w:rsid w:val="00F74D20"/>
    <w:rsid w:val="00F826F8"/>
    <w:rsid w:val="00F8514B"/>
    <w:rsid w:val="00F85EBA"/>
    <w:rsid w:val="00F8606A"/>
    <w:rsid w:val="00F8647E"/>
    <w:rsid w:val="00F9182D"/>
    <w:rsid w:val="00FB0C44"/>
    <w:rsid w:val="00FB641A"/>
    <w:rsid w:val="00FB773D"/>
    <w:rsid w:val="00FB778F"/>
    <w:rsid w:val="00FD0768"/>
    <w:rsid w:val="00FD0ED6"/>
    <w:rsid w:val="00FD5961"/>
    <w:rsid w:val="00FE49BB"/>
    <w:rsid w:val="00FF008D"/>
    <w:rsid w:val="00FF0BE4"/>
    <w:rsid w:val="04DD461D"/>
    <w:rsid w:val="069B25B1"/>
    <w:rsid w:val="07EE592B"/>
    <w:rsid w:val="07F6399B"/>
    <w:rsid w:val="0CC428D2"/>
    <w:rsid w:val="0EC03F88"/>
    <w:rsid w:val="0FD9288C"/>
    <w:rsid w:val="10212D96"/>
    <w:rsid w:val="13046D52"/>
    <w:rsid w:val="135E3453"/>
    <w:rsid w:val="15663828"/>
    <w:rsid w:val="164A731D"/>
    <w:rsid w:val="19063ACA"/>
    <w:rsid w:val="190C23A4"/>
    <w:rsid w:val="19632DB3"/>
    <w:rsid w:val="1A7C1301"/>
    <w:rsid w:val="1BF91AF2"/>
    <w:rsid w:val="1CA6368A"/>
    <w:rsid w:val="1CE83979"/>
    <w:rsid w:val="1D540AAA"/>
    <w:rsid w:val="1EF011CC"/>
    <w:rsid w:val="1F936DDB"/>
    <w:rsid w:val="207E1D03"/>
    <w:rsid w:val="20D146AF"/>
    <w:rsid w:val="213A76DD"/>
    <w:rsid w:val="218767F9"/>
    <w:rsid w:val="233A6BD7"/>
    <w:rsid w:val="24DE0A05"/>
    <w:rsid w:val="24FE1DE9"/>
    <w:rsid w:val="26044ACF"/>
    <w:rsid w:val="26DB54D1"/>
    <w:rsid w:val="2704770B"/>
    <w:rsid w:val="271F2183"/>
    <w:rsid w:val="29A57DAF"/>
    <w:rsid w:val="2A763DFC"/>
    <w:rsid w:val="2B1F6E03"/>
    <w:rsid w:val="2D4900FE"/>
    <w:rsid w:val="2F642F4F"/>
    <w:rsid w:val="2FD00080"/>
    <w:rsid w:val="301D7F6D"/>
    <w:rsid w:val="30B72AC4"/>
    <w:rsid w:val="30D96BD0"/>
    <w:rsid w:val="34504B2C"/>
    <w:rsid w:val="34C00656"/>
    <w:rsid w:val="36A921B1"/>
    <w:rsid w:val="379D5B41"/>
    <w:rsid w:val="3A5F56B4"/>
    <w:rsid w:val="3AC10DF2"/>
    <w:rsid w:val="3B4D4259"/>
    <w:rsid w:val="3C2837B3"/>
    <w:rsid w:val="3D7F354A"/>
    <w:rsid w:val="3D8C258A"/>
    <w:rsid w:val="3FEB17F6"/>
    <w:rsid w:val="43384720"/>
    <w:rsid w:val="435A7E50"/>
    <w:rsid w:val="43BD73AD"/>
    <w:rsid w:val="441874B0"/>
    <w:rsid w:val="44BA01E3"/>
    <w:rsid w:val="44BF4934"/>
    <w:rsid w:val="44C2005E"/>
    <w:rsid w:val="47A45B98"/>
    <w:rsid w:val="49012BA4"/>
    <w:rsid w:val="4A873352"/>
    <w:rsid w:val="4A8975DA"/>
    <w:rsid w:val="4B5E1444"/>
    <w:rsid w:val="4C027CAA"/>
    <w:rsid w:val="4C333BE1"/>
    <w:rsid w:val="4DC87837"/>
    <w:rsid w:val="5075308D"/>
    <w:rsid w:val="53F1780A"/>
    <w:rsid w:val="54F917B0"/>
    <w:rsid w:val="55872B2D"/>
    <w:rsid w:val="560378AC"/>
    <w:rsid w:val="56AB20FA"/>
    <w:rsid w:val="5C3B2ED1"/>
    <w:rsid w:val="5D0031D3"/>
    <w:rsid w:val="5D892025"/>
    <w:rsid w:val="5E4A1B4D"/>
    <w:rsid w:val="5ECD751B"/>
    <w:rsid w:val="5EE16635"/>
    <w:rsid w:val="5F4D3766"/>
    <w:rsid w:val="613F04E8"/>
    <w:rsid w:val="62E742D1"/>
    <w:rsid w:val="64AF38BD"/>
    <w:rsid w:val="64CF1BF3"/>
    <w:rsid w:val="66981071"/>
    <w:rsid w:val="6BC624AE"/>
    <w:rsid w:val="6EB17040"/>
    <w:rsid w:val="70A72A9B"/>
    <w:rsid w:val="716E74DA"/>
    <w:rsid w:val="71CE36A9"/>
    <w:rsid w:val="721B5ADE"/>
    <w:rsid w:val="73121289"/>
    <w:rsid w:val="734F7A69"/>
    <w:rsid w:val="73744646"/>
    <w:rsid w:val="74505878"/>
    <w:rsid w:val="7492475B"/>
    <w:rsid w:val="798A4455"/>
    <w:rsid w:val="7A4524A7"/>
    <w:rsid w:val="7BBC3319"/>
    <w:rsid w:val="7CEE1018"/>
    <w:rsid w:val="7E7B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pPr>
      <w:snapToGrid w:val="0"/>
      <w:jc w:val="center"/>
    </w:pPr>
    <w:rPr>
      <w:rFonts w:eastAsia="方正小标宋_GBK"/>
      <w:sz w:val="44"/>
    </w:rPr>
  </w:style>
  <w:style w:type="paragraph" w:styleId="3">
    <w:name w:val="Body Text Indent"/>
    <w:basedOn w:val="1"/>
    <w:link w:val="15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6"/>
    <w:qFormat/>
    <w:uiPriority w:val="99"/>
    <w:pPr>
      <w:ind w:firstLine="200" w:firstLineChars="200"/>
    </w:pPr>
    <w:rPr>
      <w:rFonts w:ascii="方正仿宋_GBK" w:hAnsi="Courier New"/>
      <w:szCs w:val="21"/>
    </w:rPr>
  </w:style>
  <w:style w:type="paragraph" w:styleId="5">
    <w:name w:val="Date"/>
    <w:basedOn w:val="1"/>
    <w:next w:val="1"/>
    <w:link w:val="17"/>
    <w:qFormat/>
    <w:uiPriority w:val="99"/>
    <w:pPr>
      <w:ind w:left="100" w:leftChars="2500"/>
    </w:pPr>
    <w:rPr>
      <w:rFonts w:ascii="Verdana" w:hAnsi="Verdana"/>
      <w:lang w:eastAsia="en-US"/>
    </w:rPr>
  </w:style>
  <w:style w:type="paragraph" w:styleId="6">
    <w:name w:val="Balloon Text"/>
    <w:basedOn w:val="1"/>
    <w:link w:val="18"/>
    <w:qFormat/>
    <w:uiPriority w:val="99"/>
    <w:rPr>
      <w:rFonts w:ascii="Verdana" w:hAnsi="Verdana"/>
      <w:sz w:val="18"/>
      <w:szCs w:val="18"/>
      <w:lang w:eastAsia="en-US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3"/>
    <w:link w:val="21"/>
    <w:qFormat/>
    <w:uiPriority w:val="99"/>
    <w:pPr>
      <w:ind w:firstLine="420" w:firstLineChars="200"/>
    </w:pPr>
  </w:style>
  <w:style w:type="character" w:styleId="13">
    <w:name w:val="page number"/>
    <w:basedOn w:val="12"/>
    <w:qFormat/>
    <w:uiPriority w:val="99"/>
    <w:rPr>
      <w:rFonts w:ascii="Times New Roman" w:hAnsi="Times New Roman" w:eastAsia="宋体" w:cs="Times New Roman"/>
    </w:rPr>
  </w:style>
  <w:style w:type="character" w:customStyle="1" w:styleId="14">
    <w:name w:val="Body Text Char"/>
    <w:basedOn w:val="12"/>
    <w:link w:val="2"/>
    <w:semiHidden/>
    <w:qFormat/>
    <w:uiPriority w:val="99"/>
    <w:rPr>
      <w:rFonts w:ascii="Times New Roman" w:hAnsi="Times New Roman" w:eastAsia="方正仿宋_GBK"/>
      <w:sz w:val="32"/>
      <w:szCs w:val="24"/>
    </w:rPr>
  </w:style>
  <w:style w:type="character" w:customStyle="1" w:styleId="15">
    <w:name w:val="Body Text Indent Char"/>
    <w:basedOn w:val="12"/>
    <w:link w:val="3"/>
    <w:qFormat/>
    <w:locked/>
    <w:uiPriority w:val="99"/>
    <w:rPr>
      <w:rFonts w:ascii="Times New Roman" w:hAnsi="Times New Roman" w:eastAsia="方正仿宋_GBK"/>
      <w:kern w:val="2"/>
      <w:sz w:val="24"/>
    </w:rPr>
  </w:style>
  <w:style w:type="character" w:customStyle="1" w:styleId="16">
    <w:name w:val="Plain Text Char"/>
    <w:basedOn w:val="12"/>
    <w:link w:val="4"/>
    <w:semiHidden/>
    <w:qFormat/>
    <w:uiPriority w:val="99"/>
    <w:rPr>
      <w:rFonts w:ascii="宋体" w:hAnsi="Courier New" w:cs="Courier New"/>
      <w:szCs w:val="21"/>
    </w:rPr>
  </w:style>
  <w:style w:type="character" w:customStyle="1" w:styleId="17">
    <w:name w:val="Date Char"/>
    <w:basedOn w:val="12"/>
    <w:link w:val="5"/>
    <w:qFormat/>
    <w:locked/>
    <w:uiPriority w:val="99"/>
    <w:rPr>
      <w:rFonts w:ascii="Verdana" w:hAnsi="Verdana" w:eastAsia="方正仿宋_GBK"/>
      <w:kern w:val="2"/>
      <w:sz w:val="24"/>
      <w:lang w:eastAsia="en-US"/>
    </w:rPr>
  </w:style>
  <w:style w:type="character" w:customStyle="1" w:styleId="18">
    <w:name w:val="Balloon Text Char"/>
    <w:basedOn w:val="12"/>
    <w:link w:val="6"/>
    <w:qFormat/>
    <w:locked/>
    <w:uiPriority w:val="99"/>
    <w:rPr>
      <w:rFonts w:ascii="Verdana" w:hAnsi="Verdana" w:eastAsia="方正仿宋_GBK"/>
      <w:kern w:val="2"/>
      <w:sz w:val="18"/>
      <w:lang w:eastAsia="en-US"/>
    </w:rPr>
  </w:style>
  <w:style w:type="character" w:customStyle="1" w:styleId="19">
    <w:name w:val="Footer Char"/>
    <w:basedOn w:val="12"/>
    <w:link w:val="7"/>
    <w:qFormat/>
    <w:locked/>
    <w:uiPriority w:val="99"/>
    <w:rPr>
      <w:rFonts w:ascii="Times New Roman" w:hAnsi="Times New Roman" w:eastAsia="方正仿宋_GBK"/>
      <w:kern w:val="2"/>
      <w:sz w:val="18"/>
    </w:rPr>
  </w:style>
  <w:style w:type="character" w:customStyle="1" w:styleId="20">
    <w:name w:val="Header Char"/>
    <w:basedOn w:val="12"/>
    <w:link w:val="8"/>
    <w:qFormat/>
    <w:locked/>
    <w:uiPriority w:val="99"/>
    <w:rPr>
      <w:rFonts w:ascii="Times New Roman" w:hAnsi="Times New Roman" w:eastAsia="方正仿宋_GBK"/>
      <w:kern w:val="2"/>
      <w:sz w:val="18"/>
    </w:rPr>
  </w:style>
  <w:style w:type="character" w:customStyle="1" w:styleId="21">
    <w:name w:val="Body Text First Indent 2 Char"/>
    <w:basedOn w:val="15"/>
    <w:link w:val="10"/>
    <w:qFormat/>
    <w:locked/>
    <w:uiPriority w:val="99"/>
  </w:style>
  <w:style w:type="paragraph" w:customStyle="1" w:styleId="22">
    <w:name w:val="样式 样式 宋体 四号 行距: 最小值 12 磅 首行缩进:  1.92 字符 + 首行缩进:  1.92 字符"/>
    <w:basedOn w:val="1"/>
    <w:qFormat/>
    <w:uiPriority w:val="99"/>
    <w:pPr>
      <w:numPr>
        <w:ilvl w:val="0"/>
        <w:numId w:val="1"/>
      </w:numPr>
    </w:pPr>
  </w:style>
  <w:style w:type="paragraph" w:customStyle="1" w:styleId="23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42</Words>
  <Characters>49</Characters>
  <Lines>0</Lines>
  <Paragraphs>0</Paragraphs>
  <TotalTime>32</TotalTime>
  <ScaleCrop>false</ScaleCrop>
  <LinksUpToDate>false</LinksUpToDate>
  <CharactersWithSpaces>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2020-03-25T02:36:00Z</dcterms:created>
  <dc:creator>Administrator</dc:creator>
  <cp:lastModifiedBy>无言都上西楼</cp:lastModifiedBy>
  <cp:lastPrinted>2020-03-03T03:27:00Z</cp:lastPrinted>
  <dcterms:modified xsi:type="dcterms:W3CDTF">2022-04-28T01:36:40Z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991019107_btnclosed</vt:lpwstr>
  </property>
  <property fmtid="{D5CDD505-2E9C-101B-9397-08002B2CF9AE}" pid="4" name="ICV">
    <vt:lpwstr>E7453587248746B9934404C138A7DDD4</vt:lpwstr>
  </property>
</Properties>
</file>